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A2" w:rsidRPr="00F85074" w:rsidRDefault="00AE06A2" w:rsidP="00AE06A2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5074">
        <w:rPr>
          <w:rFonts w:ascii="Times New Roman" w:hAnsi="Times New Roman"/>
          <w:b/>
          <w:sz w:val="24"/>
          <w:szCs w:val="24"/>
        </w:rPr>
        <w:t>KLAUZULA INFORMACYJNA</w:t>
      </w:r>
    </w:p>
    <w:p w:rsidR="00AE06A2" w:rsidRPr="00F85074" w:rsidRDefault="00AE06A2" w:rsidP="00AE06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6A2" w:rsidRPr="00F85074" w:rsidRDefault="00AE06A2" w:rsidP="00AE0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Pr="00F85074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5074">
        <w:rPr>
          <w:rFonts w:ascii="Times New Roman" w:hAnsi="Times New Roman"/>
          <w:sz w:val="24"/>
          <w:szCs w:val="24"/>
        </w:rPr>
        <w:tab/>
        <w:t xml:space="preserve">Zgodnie z art. 13 Rozporządzenia Parlamentu Europejskiego i Rady (UE) 2016/679 </w:t>
      </w:r>
      <w:r w:rsidRPr="00F85074">
        <w:rPr>
          <w:rFonts w:ascii="Times New Roman" w:hAnsi="Times New Roman"/>
          <w:sz w:val="24"/>
          <w:szCs w:val="24"/>
        </w:rPr>
        <w:br/>
        <w:t xml:space="preserve">z dnia 27 kwietnia 2016 roku w sprawie ochrony osób fizycznych w związku </w:t>
      </w:r>
      <w:r w:rsidRPr="00F85074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informuję, iż:</w:t>
      </w:r>
    </w:p>
    <w:p w:rsidR="00AE06A2" w:rsidRPr="00F85074" w:rsidRDefault="00AE06A2" w:rsidP="008232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5074">
        <w:rPr>
          <w:rFonts w:ascii="Times New Roman" w:hAnsi="Times New Roman"/>
          <w:sz w:val="24"/>
          <w:szCs w:val="24"/>
        </w:rPr>
        <w:t>1.</w:t>
      </w:r>
      <w:r w:rsidRPr="00F85074">
        <w:rPr>
          <w:rFonts w:ascii="Times New Roman" w:hAnsi="Times New Roman"/>
          <w:sz w:val="24"/>
          <w:szCs w:val="24"/>
        </w:rPr>
        <w:tab/>
        <w:t xml:space="preserve">Administratorem Pani/Pana danych osobowych jest Organizator </w:t>
      </w:r>
      <w:r w:rsidR="0082323D">
        <w:rPr>
          <w:rFonts w:ascii="Times New Roman" w:hAnsi="Times New Roman"/>
          <w:sz w:val="24"/>
          <w:szCs w:val="24"/>
        </w:rPr>
        <w:t>XL</w:t>
      </w:r>
      <w:r w:rsidR="00C127E5">
        <w:rPr>
          <w:rFonts w:ascii="Times New Roman" w:hAnsi="Times New Roman"/>
          <w:sz w:val="24"/>
          <w:szCs w:val="24"/>
        </w:rPr>
        <w:t>II</w:t>
      </w:r>
      <w:r w:rsidR="007A0487">
        <w:rPr>
          <w:rFonts w:ascii="Times New Roman" w:hAnsi="Times New Roman"/>
          <w:sz w:val="24"/>
          <w:szCs w:val="24"/>
        </w:rPr>
        <w:t>I</w:t>
      </w:r>
      <w:r w:rsidR="0082323D">
        <w:rPr>
          <w:rFonts w:ascii="Times New Roman" w:hAnsi="Times New Roman"/>
          <w:sz w:val="24"/>
          <w:szCs w:val="24"/>
        </w:rPr>
        <w:t xml:space="preserve"> </w:t>
      </w:r>
      <w:r w:rsidR="009309E0" w:rsidRPr="009309E0">
        <w:rPr>
          <w:rFonts w:ascii="Times New Roman" w:hAnsi="Times New Roman"/>
          <w:sz w:val="24"/>
          <w:szCs w:val="24"/>
        </w:rPr>
        <w:t>Bieszczadzki</w:t>
      </w:r>
      <w:r w:rsidR="009309E0">
        <w:rPr>
          <w:rFonts w:ascii="Times New Roman" w:hAnsi="Times New Roman"/>
          <w:sz w:val="24"/>
          <w:szCs w:val="24"/>
        </w:rPr>
        <w:t xml:space="preserve">ego Rajdu Prawników </w:t>
      </w:r>
      <w:r w:rsidR="0082323D" w:rsidRPr="0082323D">
        <w:rPr>
          <w:rFonts w:ascii="Times New Roman" w:hAnsi="Times New Roman"/>
          <w:sz w:val="24"/>
          <w:szCs w:val="24"/>
        </w:rPr>
        <w:t xml:space="preserve">„ </w:t>
      </w:r>
      <w:r w:rsidR="007A0487">
        <w:rPr>
          <w:rFonts w:ascii="Times New Roman" w:hAnsi="Times New Roman"/>
          <w:sz w:val="24"/>
          <w:szCs w:val="24"/>
        </w:rPr>
        <w:t>Brawurowe BIESZCZADY</w:t>
      </w:r>
      <w:r w:rsidR="0082323D" w:rsidRPr="0082323D">
        <w:rPr>
          <w:rFonts w:ascii="Times New Roman" w:hAnsi="Times New Roman"/>
          <w:sz w:val="24"/>
          <w:szCs w:val="24"/>
        </w:rPr>
        <w:t>’’</w:t>
      </w:r>
      <w:r w:rsidR="007A0487">
        <w:rPr>
          <w:rFonts w:ascii="Times New Roman" w:hAnsi="Times New Roman"/>
          <w:sz w:val="24"/>
          <w:szCs w:val="24"/>
        </w:rPr>
        <w:t xml:space="preserve"> 7 - 12</w:t>
      </w:r>
      <w:r w:rsidR="0082323D">
        <w:rPr>
          <w:rFonts w:ascii="Times New Roman" w:hAnsi="Times New Roman"/>
          <w:sz w:val="24"/>
          <w:szCs w:val="24"/>
        </w:rPr>
        <w:t xml:space="preserve"> czerwca 202</w:t>
      </w:r>
      <w:r w:rsidR="007A0487">
        <w:rPr>
          <w:rFonts w:ascii="Times New Roman" w:hAnsi="Times New Roman"/>
          <w:sz w:val="24"/>
          <w:szCs w:val="24"/>
        </w:rPr>
        <w:t>6</w:t>
      </w:r>
      <w:r w:rsidR="00C127E5">
        <w:rPr>
          <w:rFonts w:ascii="Times New Roman" w:hAnsi="Times New Roman"/>
          <w:sz w:val="24"/>
          <w:szCs w:val="24"/>
        </w:rPr>
        <w:t xml:space="preserve"> r. w Bystrem</w:t>
      </w:r>
    </w:p>
    <w:p w:rsidR="00AE06A2" w:rsidRPr="00F85074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5074">
        <w:rPr>
          <w:rFonts w:ascii="Times New Roman" w:hAnsi="Times New Roman"/>
          <w:sz w:val="24"/>
          <w:szCs w:val="24"/>
        </w:rPr>
        <w:t>2.</w:t>
      </w:r>
      <w:r w:rsidRPr="00F85074">
        <w:rPr>
          <w:rFonts w:ascii="Times New Roman" w:hAnsi="Times New Roman"/>
          <w:sz w:val="24"/>
          <w:szCs w:val="24"/>
        </w:rPr>
        <w:tab/>
        <w:t>Celem przetwarzania Pani/Pana danych osobowych (imię i nazwisko, numer telefonu, adres e-mail, miejsce zatrudnienia, stanowisko służbowe, wizerunek) jest organizacja</w:t>
      </w:r>
      <w:r w:rsidR="007A0487" w:rsidRPr="007A0487">
        <w:rPr>
          <w:rFonts w:ascii="Times New Roman" w:hAnsi="Times New Roman"/>
          <w:sz w:val="24"/>
          <w:szCs w:val="24"/>
        </w:rPr>
        <w:t xml:space="preserve"> </w:t>
      </w:r>
      <w:r w:rsidR="007A0487">
        <w:rPr>
          <w:rFonts w:ascii="Times New Roman" w:hAnsi="Times New Roman"/>
          <w:sz w:val="24"/>
          <w:szCs w:val="24"/>
        </w:rPr>
        <w:t xml:space="preserve">XLIII </w:t>
      </w:r>
      <w:r w:rsidR="007A0487" w:rsidRPr="009309E0">
        <w:rPr>
          <w:rFonts w:ascii="Times New Roman" w:hAnsi="Times New Roman"/>
          <w:sz w:val="24"/>
          <w:szCs w:val="24"/>
        </w:rPr>
        <w:t>Bieszczadzki</w:t>
      </w:r>
      <w:r w:rsidR="007A0487">
        <w:rPr>
          <w:rFonts w:ascii="Times New Roman" w:hAnsi="Times New Roman"/>
          <w:sz w:val="24"/>
          <w:szCs w:val="24"/>
        </w:rPr>
        <w:t xml:space="preserve">ego Rajdu Prawników </w:t>
      </w:r>
      <w:r w:rsidR="007A0487" w:rsidRPr="0082323D">
        <w:rPr>
          <w:rFonts w:ascii="Times New Roman" w:hAnsi="Times New Roman"/>
          <w:sz w:val="24"/>
          <w:szCs w:val="24"/>
        </w:rPr>
        <w:t xml:space="preserve">„ </w:t>
      </w:r>
      <w:r w:rsidR="007A0487">
        <w:rPr>
          <w:rFonts w:ascii="Times New Roman" w:hAnsi="Times New Roman"/>
          <w:sz w:val="24"/>
          <w:szCs w:val="24"/>
        </w:rPr>
        <w:t>Brawurowe BIESZCZADY</w:t>
      </w:r>
      <w:r w:rsidR="007A0487" w:rsidRPr="0082323D">
        <w:rPr>
          <w:rFonts w:ascii="Times New Roman" w:hAnsi="Times New Roman"/>
          <w:sz w:val="24"/>
          <w:szCs w:val="24"/>
        </w:rPr>
        <w:t>’’</w:t>
      </w:r>
      <w:r w:rsidR="007A0487">
        <w:rPr>
          <w:rFonts w:ascii="Times New Roman" w:hAnsi="Times New Roman"/>
          <w:sz w:val="24"/>
          <w:szCs w:val="24"/>
        </w:rPr>
        <w:t xml:space="preserve"> 7 - 12 czerwca 2026 r. w Bystrem</w:t>
      </w:r>
      <w:r w:rsidRPr="00F85074">
        <w:rPr>
          <w:rFonts w:ascii="Times New Roman" w:hAnsi="Times New Roman"/>
          <w:sz w:val="24"/>
          <w:szCs w:val="24"/>
        </w:rPr>
        <w:t xml:space="preserve"> </w:t>
      </w:r>
      <w:r w:rsidRPr="00F85074">
        <w:rPr>
          <w:rFonts w:ascii="Times New Roman" w:hAnsi="Times New Roman"/>
          <w:sz w:val="24"/>
          <w:szCs w:val="24"/>
        </w:rPr>
        <w:br/>
      </w:r>
      <w:r w:rsidR="009309E0">
        <w:rPr>
          <w:rFonts w:ascii="Times New Roman" w:hAnsi="Times New Roman"/>
          <w:sz w:val="24"/>
          <w:szCs w:val="24"/>
        </w:rPr>
        <w:t>oraz powiadam</w:t>
      </w:r>
      <w:r w:rsidRPr="00F85074">
        <w:rPr>
          <w:rFonts w:ascii="Times New Roman" w:hAnsi="Times New Roman"/>
          <w:sz w:val="24"/>
          <w:szCs w:val="24"/>
        </w:rPr>
        <w:t>i</w:t>
      </w:r>
      <w:r w:rsidR="009309E0">
        <w:rPr>
          <w:rFonts w:ascii="Times New Roman" w:hAnsi="Times New Roman"/>
          <w:sz w:val="24"/>
          <w:szCs w:val="24"/>
        </w:rPr>
        <w:t>a</w:t>
      </w:r>
      <w:r w:rsidRPr="00F85074">
        <w:rPr>
          <w:rFonts w:ascii="Times New Roman" w:hAnsi="Times New Roman"/>
          <w:sz w:val="24"/>
          <w:szCs w:val="24"/>
        </w:rPr>
        <w:t>nie o  termin</w:t>
      </w:r>
      <w:r w:rsidR="009309E0">
        <w:rPr>
          <w:rFonts w:ascii="Times New Roman" w:hAnsi="Times New Roman"/>
          <w:sz w:val="24"/>
          <w:szCs w:val="24"/>
        </w:rPr>
        <w:t>ach</w:t>
      </w:r>
      <w:r w:rsidR="002B5D15">
        <w:rPr>
          <w:rFonts w:ascii="Times New Roman" w:hAnsi="Times New Roman"/>
          <w:sz w:val="24"/>
          <w:szCs w:val="24"/>
        </w:rPr>
        <w:t xml:space="preserve"> i programie</w:t>
      </w:r>
      <w:r w:rsidRPr="00F85074">
        <w:rPr>
          <w:rFonts w:ascii="Times New Roman" w:hAnsi="Times New Roman"/>
          <w:sz w:val="24"/>
          <w:szCs w:val="24"/>
        </w:rPr>
        <w:t xml:space="preserve"> kolejn</w:t>
      </w:r>
      <w:r w:rsidR="009309E0">
        <w:rPr>
          <w:rFonts w:ascii="Times New Roman" w:hAnsi="Times New Roman"/>
          <w:sz w:val="24"/>
          <w:szCs w:val="24"/>
        </w:rPr>
        <w:t>ych</w:t>
      </w:r>
      <w:r w:rsidRPr="00F85074">
        <w:rPr>
          <w:rFonts w:ascii="Times New Roman" w:hAnsi="Times New Roman"/>
          <w:sz w:val="24"/>
          <w:szCs w:val="24"/>
        </w:rPr>
        <w:t xml:space="preserve"> rajd</w:t>
      </w:r>
      <w:r w:rsidR="009309E0">
        <w:rPr>
          <w:rFonts w:ascii="Times New Roman" w:hAnsi="Times New Roman"/>
          <w:sz w:val="24"/>
          <w:szCs w:val="24"/>
        </w:rPr>
        <w:t>ów</w:t>
      </w:r>
      <w:r w:rsidRPr="00F85074">
        <w:rPr>
          <w:rFonts w:ascii="Times New Roman" w:hAnsi="Times New Roman"/>
          <w:sz w:val="24"/>
          <w:szCs w:val="24"/>
        </w:rPr>
        <w:t>.  Podstawę prawną przetwarzania danych osobowych stanowi art. 6 ust. 1 lit. a i b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AE06A2" w:rsidRPr="00F85074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5074">
        <w:rPr>
          <w:rFonts w:ascii="Times New Roman" w:hAnsi="Times New Roman"/>
          <w:sz w:val="24"/>
          <w:szCs w:val="24"/>
        </w:rPr>
        <w:t>3.</w:t>
      </w:r>
      <w:r w:rsidRPr="00F85074">
        <w:rPr>
          <w:rFonts w:ascii="Times New Roman" w:hAnsi="Times New Roman"/>
          <w:sz w:val="24"/>
          <w:szCs w:val="24"/>
        </w:rPr>
        <w:tab/>
        <w:t xml:space="preserve">Osobie, której dane dotyczą przysługuje prawo do żądania od Administratora Danych dostępu do danych osobowych, prawo do sprostowania, usunięcia lub ograniczenia przetwarzania, prawo do wniesienia sprzeciwu wobec przetwarzania, a także prawo </w:t>
      </w:r>
      <w:r w:rsidRPr="00F85074">
        <w:rPr>
          <w:rFonts w:ascii="Times New Roman" w:hAnsi="Times New Roman"/>
          <w:sz w:val="24"/>
          <w:szCs w:val="24"/>
        </w:rPr>
        <w:br/>
        <w:t>do przenoszenia danych.</w:t>
      </w:r>
    </w:p>
    <w:p w:rsidR="00AE06A2" w:rsidRPr="00F85074" w:rsidRDefault="009309E0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E06A2" w:rsidRPr="00F850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E06A2" w:rsidRPr="00F85074">
        <w:rPr>
          <w:rFonts w:ascii="Times New Roman" w:hAnsi="Times New Roman"/>
          <w:sz w:val="24"/>
          <w:szCs w:val="24"/>
        </w:rPr>
        <w:t>W przypadku naruszenia przepisów o ochronie danych osobowych przysługuje Pani/Panu prawo wniesienia skargi do organu nadzorczego – Prezesa Urzędu Ochrony Danych Osobowych.</w:t>
      </w:r>
    </w:p>
    <w:p w:rsidR="00AE06A2" w:rsidRPr="00F85074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Default="00AE06A2" w:rsidP="00AE06A2"/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Pr="004206DB" w:rsidRDefault="00AE06A2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6DB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AE06A2" w:rsidRPr="004206DB" w:rsidRDefault="00AE06A2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6A2" w:rsidRPr="004206DB" w:rsidRDefault="00AE06A2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6DB">
        <w:rPr>
          <w:rFonts w:ascii="Times New Roman" w:hAnsi="Times New Roman"/>
          <w:b/>
          <w:sz w:val="24"/>
          <w:szCs w:val="24"/>
        </w:rPr>
        <w:t>w zakresie wyrażenia zgodny na przetwarzania /wykorzystanie wizerunku</w:t>
      </w:r>
    </w:p>
    <w:p w:rsidR="00AE06A2" w:rsidRPr="004206DB" w:rsidRDefault="00AE06A2" w:rsidP="00AE06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06A2" w:rsidRPr="004206DB" w:rsidRDefault="00AE06A2" w:rsidP="002454FA">
      <w:pPr>
        <w:spacing w:after="0" w:line="360" w:lineRule="auto"/>
        <w:jc w:val="both"/>
        <w:rPr>
          <w:rFonts w:ascii="Times New Roman" w:hAnsi="Times New Roman"/>
        </w:rPr>
      </w:pPr>
      <w:r w:rsidRPr="004206DB">
        <w:rPr>
          <w:rFonts w:ascii="Times New Roman" w:hAnsi="Times New Roman"/>
          <w:sz w:val="24"/>
          <w:szCs w:val="24"/>
        </w:rPr>
        <w:t xml:space="preserve">Na podstawie art. 7 ust. 1 Rozporządzenia Parlamentu Europejskiego i Rady (UE)  2016/679 z dnia 27 kwietnia 2016 roku </w:t>
      </w:r>
      <w:r w:rsidRPr="004206DB">
        <w:rPr>
          <w:rFonts w:ascii="Times New Roman" w:hAnsi="Times New Roman"/>
        </w:rPr>
        <w:t xml:space="preserve">w sprawie ochrony osób fizycznych w związku </w:t>
      </w:r>
      <w:r w:rsidRPr="004206DB">
        <w:rPr>
          <w:rFonts w:ascii="Times New Roman" w:hAnsi="Times New Roman"/>
        </w:rPr>
        <w:br/>
        <w:t xml:space="preserve">z  przetwarzaniem danych osobowych i w sprawie swobodnego przepływu takich danych oraz uchylenia dyrektywy 95/46/WE, niniejszym wyrażam świadomą i dobrowolną zgodę na przetwarzanie/wykorzystanie przez </w:t>
      </w:r>
      <w:r w:rsidR="002454FA">
        <w:rPr>
          <w:rFonts w:ascii="Times New Roman" w:hAnsi="Times New Roman"/>
        </w:rPr>
        <w:t xml:space="preserve">Organizatorów </w:t>
      </w:r>
      <w:r w:rsidR="007A0487">
        <w:rPr>
          <w:rFonts w:ascii="Times New Roman" w:hAnsi="Times New Roman"/>
          <w:sz w:val="24"/>
          <w:szCs w:val="24"/>
        </w:rPr>
        <w:t xml:space="preserve">XLIII </w:t>
      </w:r>
      <w:r w:rsidR="007A0487" w:rsidRPr="009309E0">
        <w:rPr>
          <w:rFonts w:ascii="Times New Roman" w:hAnsi="Times New Roman"/>
          <w:sz w:val="24"/>
          <w:szCs w:val="24"/>
        </w:rPr>
        <w:t>Bieszczadzki</w:t>
      </w:r>
      <w:r w:rsidR="007A0487">
        <w:rPr>
          <w:rFonts w:ascii="Times New Roman" w:hAnsi="Times New Roman"/>
          <w:sz w:val="24"/>
          <w:szCs w:val="24"/>
        </w:rPr>
        <w:t xml:space="preserve">ego Rajdu Prawników </w:t>
      </w:r>
      <w:r w:rsidR="007A0487" w:rsidRPr="0082323D">
        <w:rPr>
          <w:rFonts w:ascii="Times New Roman" w:hAnsi="Times New Roman"/>
          <w:sz w:val="24"/>
          <w:szCs w:val="24"/>
        </w:rPr>
        <w:t xml:space="preserve">„ </w:t>
      </w:r>
      <w:r w:rsidR="007A0487">
        <w:rPr>
          <w:rFonts w:ascii="Times New Roman" w:hAnsi="Times New Roman"/>
          <w:sz w:val="24"/>
          <w:szCs w:val="24"/>
        </w:rPr>
        <w:t>Brawurowe BIESZCZADY</w:t>
      </w:r>
      <w:r w:rsidR="007A0487" w:rsidRPr="0082323D">
        <w:rPr>
          <w:rFonts w:ascii="Times New Roman" w:hAnsi="Times New Roman"/>
          <w:sz w:val="24"/>
          <w:szCs w:val="24"/>
        </w:rPr>
        <w:t>’’</w:t>
      </w:r>
      <w:r w:rsidR="007A0487">
        <w:rPr>
          <w:rFonts w:ascii="Times New Roman" w:hAnsi="Times New Roman"/>
          <w:sz w:val="24"/>
          <w:szCs w:val="24"/>
        </w:rPr>
        <w:t xml:space="preserve"> 7 - 12 czerwca 2026 r. w Bystrem</w:t>
      </w:r>
      <w:r w:rsidR="007A0487" w:rsidRPr="00F85074">
        <w:rPr>
          <w:rFonts w:ascii="Times New Roman" w:hAnsi="Times New Roman"/>
          <w:sz w:val="24"/>
          <w:szCs w:val="24"/>
        </w:rPr>
        <w:t xml:space="preserve"> </w:t>
      </w:r>
      <w:r w:rsidRPr="004206DB">
        <w:rPr>
          <w:rFonts w:ascii="Times New Roman" w:hAnsi="Times New Roman"/>
        </w:rPr>
        <w:t>mojego wizerunku w związku z organizacją</w:t>
      </w:r>
      <w:r w:rsidR="007A0487" w:rsidRPr="007A0487">
        <w:rPr>
          <w:rFonts w:ascii="Times New Roman" w:hAnsi="Times New Roman"/>
          <w:sz w:val="24"/>
          <w:szCs w:val="24"/>
        </w:rPr>
        <w:t xml:space="preserve"> </w:t>
      </w:r>
      <w:r w:rsidR="007A0487">
        <w:rPr>
          <w:rFonts w:ascii="Times New Roman" w:hAnsi="Times New Roman"/>
          <w:sz w:val="24"/>
          <w:szCs w:val="24"/>
        </w:rPr>
        <w:t xml:space="preserve">XLIII </w:t>
      </w:r>
      <w:r w:rsidR="007A0487" w:rsidRPr="009309E0">
        <w:rPr>
          <w:rFonts w:ascii="Times New Roman" w:hAnsi="Times New Roman"/>
          <w:sz w:val="24"/>
          <w:szCs w:val="24"/>
        </w:rPr>
        <w:t>Bieszczadzki</w:t>
      </w:r>
      <w:r w:rsidR="007A0487">
        <w:rPr>
          <w:rFonts w:ascii="Times New Roman" w:hAnsi="Times New Roman"/>
          <w:sz w:val="24"/>
          <w:szCs w:val="24"/>
        </w:rPr>
        <w:t xml:space="preserve">ego Rajdu Prawników </w:t>
      </w:r>
      <w:r w:rsidR="007A0487" w:rsidRPr="0082323D">
        <w:rPr>
          <w:rFonts w:ascii="Times New Roman" w:hAnsi="Times New Roman"/>
          <w:sz w:val="24"/>
          <w:szCs w:val="24"/>
        </w:rPr>
        <w:t xml:space="preserve">„ </w:t>
      </w:r>
      <w:r w:rsidR="007A0487">
        <w:rPr>
          <w:rFonts w:ascii="Times New Roman" w:hAnsi="Times New Roman"/>
          <w:sz w:val="24"/>
          <w:szCs w:val="24"/>
        </w:rPr>
        <w:t>Brawurowe BIESZCZADY</w:t>
      </w:r>
      <w:r w:rsidR="007A0487" w:rsidRPr="0082323D">
        <w:rPr>
          <w:rFonts w:ascii="Times New Roman" w:hAnsi="Times New Roman"/>
          <w:sz w:val="24"/>
          <w:szCs w:val="24"/>
        </w:rPr>
        <w:t>’’</w:t>
      </w:r>
      <w:r w:rsidR="007A0487">
        <w:rPr>
          <w:rFonts w:ascii="Times New Roman" w:hAnsi="Times New Roman"/>
          <w:sz w:val="24"/>
          <w:szCs w:val="24"/>
        </w:rPr>
        <w:t xml:space="preserve"> 7 - 12 czerwca 2026 r. w Bystrem</w:t>
      </w:r>
      <w:r w:rsidR="002454FA">
        <w:rPr>
          <w:rFonts w:ascii="Times New Roman" w:hAnsi="Times New Roman"/>
          <w:sz w:val="24"/>
          <w:szCs w:val="24"/>
        </w:rPr>
        <w:t xml:space="preserve">. </w:t>
      </w: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  <w:r w:rsidRPr="004206DB">
        <w:rPr>
          <w:rFonts w:ascii="Times New Roman" w:hAnsi="Times New Roman"/>
        </w:rPr>
        <w:tab/>
        <w:t xml:space="preserve">Zostałem/am poinformowany/a, iż niniejszą zgodę mogę w dowolnym momencie cofnąć. Wycofanie zgody nie wpływa na zgodność z prawem przetwarzania, którego dokonano na podstawie zgody przed jej wycofaniem  (art. 7 ust. 3 </w:t>
      </w:r>
      <w:r w:rsidRPr="004206DB">
        <w:rPr>
          <w:rFonts w:ascii="Times New Roman" w:hAnsi="Times New Roman"/>
          <w:sz w:val="24"/>
          <w:szCs w:val="24"/>
        </w:rPr>
        <w:t xml:space="preserve">Rozporządzenia Parlamentu Europejskiego i Rady (UE)  2016/679 z dnia 27 kwietnia 2016r roku </w:t>
      </w:r>
      <w:r w:rsidRPr="004206DB">
        <w:rPr>
          <w:rFonts w:ascii="Times New Roman" w:hAnsi="Times New Roman"/>
        </w:rPr>
        <w:t xml:space="preserve">w sprawie ochrony osób fizycznych w związku </w:t>
      </w:r>
      <w:r w:rsidRPr="004206DB">
        <w:rPr>
          <w:rFonts w:ascii="Times New Roman" w:hAnsi="Times New Roman"/>
        </w:rPr>
        <w:br/>
        <w:t>z  przetwarzaniem danych osobowych i w sprawie swobodnego przepływu takich danych oraz uchylenia dyrektywy 95/46/WE)</w:t>
      </w: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  <w:t>………………………………………………………..</w:t>
      </w: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</w:r>
      <w:r w:rsidRPr="004206DB">
        <w:rPr>
          <w:rFonts w:ascii="Times New Roman" w:hAnsi="Times New Roman"/>
        </w:rPr>
        <w:tab/>
        <w:t xml:space="preserve">(data i czytelny podpis)  </w:t>
      </w:r>
    </w:p>
    <w:p w:rsidR="00AE06A2" w:rsidRPr="004206DB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/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2B5D15" w:rsidRDefault="002B5D15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5D15" w:rsidRDefault="002B5D15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6A2" w:rsidRPr="003C25A2" w:rsidRDefault="00AE06A2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5A2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AE06A2" w:rsidRPr="003C25A2" w:rsidRDefault="00AE06A2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6A2" w:rsidRPr="003C25A2" w:rsidRDefault="00AE06A2" w:rsidP="00AE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5A2">
        <w:rPr>
          <w:rFonts w:ascii="Times New Roman" w:hAnsi="Times New Roman"/>
          <w:b/>
          <w:sz w:val="24"/>
          <w:szCs w:val="24"/>
        </w:rPr>
        <w:t xml:space="preserve">w zakresie wyrażenia zgodny na przetwarzania danych osobowych </w:t>
      </w:r>
    </w:p>
    <w:p w:rsidR="00AE06A2" w:rsidRPr="003C25A2" w:rsidRDefault="00AE06A2" w:rsidP="00AE06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06A2" w:rsidRPr="003C25A2" w:rsidRDefault="00AE06A2" w:rsidP="00696194">
      <w:pPr>
        <w:spacing w:after="0" w:line="360" w:lineRule="auto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  <w:sz w:val="24"/>
          <w:szCs w:val="24"/>
        </w:rPr>
        <w:t xml:space="preserve">Na podstawie art. 7 ust. 1 Rozporządzenia Parlamentu Europejskiego i Rady (UE)  2016/679 z dnia 27 kwietnia 2016 roku </w:t>
      </w:r>
      <w:r w:rsidRPr="003C25A2">
        <w:rPr>
          <w:rFonts w:ascii="Times New Roman" w:hAnsi="Times New Roman"/>
        </w:rPr>
        <w:t xml:space="preserve">w sprawie ochrony osób fizycznych w związku </w:t>
      </w:r>
      <w:r w:rsidRPr="003C25A2">
        <w:rPr>
          <w:rFonts w:ascii="Times New Roman" w:hAnsi="Times New Roman"/>
        </w:rPr>
        <w:br/>
        <w:t>z  przetwarzaniem danych osobowych i w sprawie swobodnego przepływu takich danych oraz uchylenia dyrektywy 95/46/WE, niniejszym wyrażam świadomą i dobrowolną zgodę na przetwarzanie przez Organizatorów</w:t>
      </w:r>
      <w:r w:rsidR="00696194" w:rsidRPr="00696194">
        <w:rPr>
          <w:rFonts w:ascii="Times New Roman" w:hAnsi="Times New Roman"/>
          <w:sz w:val="24"/>
          <w:szCs w:val="24"/>
        </w:rPr>
        <w:t xml:space="preserve"> </w:t>
      </w:r>
      <w:r w:rsidR="00A80B39">
        <w:rPr>
          <w:rFonts w:ascii="Times New Roman" w:hAnsi="Times New Roman"/>
          <w:sz w:val="24"/>
          <w:szCs w:val="24"/>
        </w:rPr>
        <w:t xml:space="preserve">XLIII </w:t>
      </w:r>
      <w:r w:rsidR="00A80B39" w:rsidRPr="009309E0">
        <w:rPr>
          <w:rFonts w:ascii="Times New Roman" w:hAnsi="Times New Roman"/>
          <w:sz w:val="24"/>
          <w:szCs w:val="24"/>
        </w:rPr>
        <w:t>Bieszczadzki</w:t>
      </w:r>
      <w:r w:rsidR="00A80B39">
        <w:rPr>
          <w:rFonts w:ascii="Times New Roman" w:hAnsi="Times New Roman"/>
          <w:sz w:val="24"/>
          <w:szCs w:val="24"/>
        </w:rPr>
        <w:t xml:space="preserve">ego Rajdu Prawników </w:t>
      </w:r>
      <w:r w:rsidR="00A80B39" w:rsidRPr="0082323D">
        <w:rPr>
          <w:rFonts w:ascii="Times New Roman" w:hAnsi="Times New Roman"/>
          <w:sz w:val="24"/>
          <w:szCs w:val="24"/>
        </w:rPr>
        <w:t xml:space="preserve">„ </w:t>
      </w:r>
      <w:r w:rsidR="00A80B39">
        <w:rPr>
          <w:rFonts w:ascii="Times New Roman" w:hAnsi="Times New Roman"/>
          <w:sz w:val="24"/>
          <w:szCs w:val="24"/>
        </w:rPr>
        <w:t>Brawurowe BIESZCZADY</w:t>
      </w:r>
      <w:r w:rsidR="00A80B39" w:rsidRPr="0082323D">
        <w:rPr>
          <w:rFonts w:ascii="Times New Roman" w:hAnsi="Times New Roman"/>
          <w:sz w:val="24"/>
          <w:szCs w:val="24"/>
        </w:rPr>
        <w:t>’’</w:t>
      </w:r>
      <w:r w:rsidR="00A80B39">
        <w:rPr>
          <w:rFonts w:ascii="Times New Roman" w:hAnsi="Times New Roman"/>
          <w:sz w:val="24"/>
          <w:szCs w:val="24"/>
        </w:rPr>
        <w:t xml:space="preserve"> 7 - 12 czerwca 2026 r. w Bystrem</w:t>
      </w:r>
      <w:r w:rsidR="00A80B39" w:rsidRPr="00F85074">
        <w:rPr>
          <w:rFonts w:ascii="Times New Roman" w:hAnsi="Times New Roman"/>
          <w:sz w:val="24"/>
          <w:szCs w:val="24"/>
        </w:rPr>
        <w:t xml:space="preserve"> </w:t>
      </w:r>
      <w:r w:rsidRPr="003C25A2">
        <w:rPr>
          <w:rFonts w:ascii="Times New Roman" w:hAnsi="Times New Roman"/>
        </w:rPr>
        <w:t>moich danych osobowych w związku z organizacją</w:t>
      </w:r>
      <w:r w:rsidR="00A80B39" w:rsidRPr="00A80B39">
        <w:rPr>
          <w:rFonts w:ascii="Times New Roman" w:hAnsi="Times New Roman"/>
          <w:sz w:val="24"/>
          <w:szCs w:val="24"/>
        </w:rPr>
        <w:t xml:space="preserve"> </w:t>
      </w:r>
      <w:r w:rsidR="00A80B39">
        <w:rPr>
          <w:rFonts w:ascii="Times New Roman" w:hAnsi="Times New Roman"/>
          <w:sz w:val="24"/>
          <w:szCs w:val="24"/>
        </w:rPr>
        <w:t xml:space="preserve">XLIII </w:t>
      </w:r>
      <w:r w:rsidR="00A80B39" w:rsidRPr="009309E0">
        <w:rPr>
          <w:rFonts w:ascii="Times New Roman" w:hAnsi="Times New Roman"/>
          <w:sz w:val="24"/>
          <w:szCs w:val="24"/>
        </w:rPr>
        <w:t>Bieszczadzki</w:t>
      </w:r>
      <w:r w:rsidR="00A80B39">
        <w:rPr>
          <w:rFonts w:ascii="Times New Roman" w:hAnsi="Times New Roman"/>
          <w:sz w:val="24"/>
          <w:szCs w:val="24"/>
        </w:rPr>
        <w:t xml:space="preserve">ego Rajdu Prawników </w:t>
      </w:r>
      <w:r w:rsidR="00A80B39" w:rsidRPr="0082323D">
        <w:rPr>
          <w:rFonts w:ascii="Times New Roman" w:hAnsi="Times New Roman"/>
          <w:sz w:val="24"/>
          <w:szCs w:val="24"/>
        </w:rPr>
        <w:t xml:space="preserve">„ </w:t>
      </w:r>
      <w:r w:rsidR="00A80B39">
        <w:rPr>
          <w:rFonts w:ascii="Times New Roman" w:hAnsi="Times New Roman"/>
          <w:sz w:val="24"/>
          <w:szCs w:val="24"/>
        </w:rPr>
        <w:t>Brawurowe BIESZCZADY</w:t>
      </w:r>
      <w:r w:rsidR="00A80B39" w:rsidRPr="0082323D">
        <w:rPr>
          <w:rFonts w:ascii="Times New Roman" w:hAnsi="Times New Roman"/>
          <w:sz w:val="24"/>
          <w:szCs w:val="24"/>
        </w:rPr>
        <w:t>’’</w:t>
      </w:r>
      <w:r w:rsidR="00A80B39">
        <w:rPr>
          <w:rFonts w:ascii="Times New Roman" w:hAnsi="Times New Roman"/>
          <w:sz w:val="24"/>
          <w:szCs w:val="24"/>
        </w:rPr>
        <w:t xml:space="preserve"> 7 - 12 czerwca 2026 r. w Bystrem</w:t>
      </w:r>
      <w:r w:rsidRPr="003C25A2">
        <w:rPr>
          <w:rFonts w:ascii="Times New Roman" w:hAnsi="Times New Roman"/>
        </w:rPr>
        <w:t>, w następującym zakresie:</w:t>
      </w:r>
    </w:p>
    <w:p w:rsidR="00AE06A2" w:rsidRPr="003C25A2" w:rsidRDefault="00AE06A2" w:rsidP="00AE06A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</w:rPr>
        <w:t>- imię i nazwisko;</w:t>
      </w:r>
    </w:p>
    <w:p w:rsidR="00AE06A2" w:rsidRPr="003C25A2" w:rsidRDefault="00AE06A2" w:rsidP="00AE06A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</w:rPr>
        <w:t>- numer telefonu;</w:t>
      </w:r>
    </w:p>
    <w:p w:rsidR="00AE06A2" w:rsidRPr="003C25A2" w:rsidRDefault="00AE06A2" w:rsidP="00AE06A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</w:rPr>
        <w:t>- adres e-mail;</w:t>
      </w:r>
    </w:p>
    <w:p w:rsidR="00AE06A2" w:rsidRPr="003C25A2" w:rsidRDefault="00AE06A2" w:rsidP="00AE06A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</w:rPr>
        <w:t>- miejsce zatrudnienia;</w:t>
      </w:r>
    </w:p>
    <w:p w:rsidR="00AE06A2" w:rsidRPr="003C25A2" w:rsidRDefault="00AE06A2" w:rsidP="00AE06A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</w:rPr>
        <w:t>- stanowisko służbowe;</w:t>
      </w: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</w:rPr>
        <w:tab/>
        <w:t xml:space="preserve">Zostałem/am poinformowany/a, iż niniejszą zgodę mogę w dowolnym momencie cofnąć. Wycofanie zgody nie wpływa na zgodność z prawem przetwarzania, którego dokonano na podstawie zgody przed jej wycofaniem  (art. 7 ust. 3 </w:t>
      </w:r>
      <w:r w:rsidRPr="003C25A2">
        <w:rPr>
          <w:rFonts w:ascii="Times New Roman" w:hAnsi="Times New Roman"/>
          <w:sz w:val="24"/>
          <w:szCs w:val="24"/>
        </w:rPr>
        <w:t xml:space="preserve">Rozporządzenia Parlamentu Europejskiego i Rady (UE)  2016/679 z dnia 27 kwietnia 2016r roku </w:t>
      </w:r>
      <w:r w:rsidRPr="003C25A2">
        <w:rPr>
          <w:rFonts w:ascii="Times New Roman" w:hAnsi="Times New Roman"/>
        </w:rPr>
        <w:t xml:space="preserve">w sprawie ochrony osób fizycznych w związku </w:t>
      </w:r>
      <w:r w:rsidRPr="003C25A2">
        <w:rPr>
          <w:rFonts w:ascii="Times New Roman" w:hAnsi="Times New Roman"/>
        </w:rPr>
        <w:br/>
        <w:t>z  przetwarzaniem danych osobowych i w sprawie swobodnego przepływu takich danych oraz uchylenia dyrektywy 95/46/WE)</w:t>
      </w: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</w:rPr>
      </w:pP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  <w:t>………………………………………………………..</w:t>
      </w: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</w:r>
      <w:r w:rsidRPr="003C25A2">
        <w:rPr>
          <w:rFonts w:ascii="Times New Roman" w:hAnsi="Times New Roman"/>
        </w:rPr>
        <w:tab/>
        <w:t xml:space="preserve">(data i czytelny podpis)  </w:t>
      </w:r>
    </w:p>
    <w:p w:rsidR="00AE06A2" w:rsidRPr="003C25A2" w:rsidRDefault="00AE06A2" w:rsidP="00AE06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06A2" w:rsidRDefault="00AE06A2" w:rsidP="00AE06A2"/>
    <w:p w:rsidR="00EE3383" w:rsidRPr="00AE06A2" w:rsidRDefault="00EE3383" w:rsidP="00AE06A2">
      <w:pPr>
        <w:rPr>
          <w:rFonts w:ascii="Times New Roman" w:hAnsi="Times New Roman"/>
          <w:sz w:val="28"/>
          <w:szCs w:val="28"/>
        </w:rPr>
      </w:pPr>
    </w:p>
    <w:sectPr w:rsidR="00EE3383" w:rsidRPr="00AE06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2B3" w:rsidRDefault="002702B3" w:rsidP="00EE3383">
      <w:pPr>
        <w:spacing w:after="0" w:line="240" w:lineRule="auto"/>
      </w:pPr>
      <w:r>
        <w:separator/>
      </w:r>
    </w:p>
  </w:endnote>
  <w:endnote w:type="continuationSeparator" w:id="0">
    <w:p w:rsidR="002702B3" w:rsidRDefault="002702B3" w:rsidP="00EE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87" w:rsidRDefault="007A048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0A83">
      <w:rPr>
        <w:noProof/>
      </w:rPr>
      <w:t>1</w:t>
    </w:r>
    <w:r>
      <w:fldChar w:fldCharType="end"/>
    </w:r>
  </w:p>
  <w:p w:rsidR="007A0487" w:rsidRDefault="007A04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2B3" w:rsidRDefault="002702B3" w:rsidP="00EE3383">
      <w:pPr>
        <w:spacing w:after="0" w:line="240" w:lineRule="auto"/>
      </w:pPr>
      <w:r>
        <w:separator/>
      </w:r>
    </w:p>
  </w:footnote>
  <w:footnote w:type="continuationSeparator" w:id="0">
    <w:p w:rsidR="002702B3" w:rsidRDefault="002702B3" w:rsidP="00EE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3822"/>
    <w:multiLevelType w:val="hybridMultilevel"/>
    <w:tmpl w:val="39F02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26"/>
    <w:rsid w:val="0001309B"/>
    <w:rsid w:val="00097BD1"/>
    <w:rsid w:val="000A73E4"/>
    <w:rsid w:val="001169F2"/>
    <w:rsid w:val="00134840"/>
    <w:rsid w:val="00134D78"/>
    <w:rsid w:val="00143C1F"/>
    <w:rsid w:val="001601F4"/>
    <w:rsid w:val="00164395"/>
    <w:rsid w:val="00170343"/>
    <w:rsid w:val="001B7A47"/>
    <w:rsid w:val="001C2CD2"/>
    <w:rsid w:val="001D04D4"/>
    <w:rsid w:val="001D1565"/>
    <w:rsid w:val="001E4661"/>
    <w:rsid w:val="001F6FBE"/>
    <w:rsid w:val="002019B4"/>
    <w:rsid w:val="00206D74"/>
    <w:rsid w:val="002447EB"/>
    <w:rsid w:val="002454FA"/>
    <w:rsid w:val="002540B4"/>
    <w:rsid w:val="002702B3"/>
    <w:rsid w:val="00287202"/>
    <w:rsid w:val="00287B7B"/>
    <w:rsid w:val="00290904"/>
    <w:rsid w:val="002952A7"/>
    <w:rsid w:val="002B5D15"/>
    <w:rsid w:val="002D7F96"/>
    <w:rsid w:val="002E3B3C"/>
    <w:rsid w:val="00300759"/>
    <w:rsid w:val="00304485"/>
    <w:rsid w:val="00305E76"/>
    <w:rsid w:val="003204FE"/>
    <w:rsid w:val="00333647"/>
    <w:rsid w:val="0034761F"/>
    <w:rsid w:val="0035786A"/>
    <w:rsid w:val="00365EA9"/>
    <w:rsid w:val="00365F0A"/>
    <w:rsid w:val="00384FE6"/>
    <w:rsid w:val="00387F2E"/>
    <w:rsid w:val="00392C2E"/>
    <w:rsid w:val="003A4C63"/>
    <w:rsid w:val="003B1BC5"/>
    <w:rsid w:val="003C418B"/>
    <w:rsid w:val="003D7D01"/>
    <w:rsid w:val="00411CD0"/>
    <w:rsid w:val="00411E03"/>
    <w:rsid w:val="004130D6"/>
    <w:rsid w:val="00434E9A"/>
    <w:rsid w:val="00443E3D"/>
    <w:rsid w:val="00462261"/>
    <w:rsid w:val="00473D58"/>
    <w:rsid w:val="004A5A56"/>
    <w:rsid w:val="004A6A80"/>
    <w:rsid w:val="004D1AF7"/>
    <w:rsid w:val="004D6C91"/>
    <w:rsid w:val="004F35CD"/>
    <w:rsid w:val="00500534"/>
    <w:rsid w:val="0051047C"/>
    <w:rsid w:val="0051149B"/>
    <w:rsid w:val="00520A83"/>
    <w:rsid w:val="005926DC"/>
    <w:rsid w:val="005E018A"/>
    <w:rsid w:val="00606E34"/>
    <w:rsid w:val="006417DB"/>
    <w:rsid w:val="00676FDD"/>
    <w:rsid w:val="006922FA"/>
    <w:rsid w:val="00696194"/>
    <w:rsid w:val="006A34D1"/>
    <w:rsid w:val="006B2461"/>
    <w:rsid w:val="006B626F"/>
    <w:rsid w:val="006B6EEE"/>
    <w:rsid w:val="006C4DCC"/>
    <w:rsid w:val="00704272"/>
    <w:rsid w:val="00707850"/>
    <w:rsid w:val="007103DA"/>
    <w:rsid w:val="00727F33"/>
    <w:rsid w:val="00730C59"/>
    <w:rsid w:val="00735D3C"/>
    <w:rsid w:val="007517B2"/>
    <w:rsid w:val="0079466F"/>
    <w:rsid w:val="007A0487"/>
    <w:rsid w:val="007C3337"/>
    <w:rsid w:val="007D6E1F"/>
    <w:rsid w:val="007E18BA"/>
    <w:rsid w:val="0082323D"/>
    <w:rsid w:val="008376AC"/>
    <w:rsid w:val="00845204"/>
    <w:rsid w:val="0085210A"/>
    <w:rsid w:val="008521A2"/>
    <w:rsid w:val="00854285"/>
    <w:rsid w:val="00875F07"/>
    <w:rsid w:val="008767D1"/>
    <w:rsid w:val="008828D1"/>
    <w:rsid w:val="00897816"/>
    <w:rsid w:val="0090255C"/>
    <w:rsid w:val="009309E0"/>
    <w:rsid w:val="00963BDE"/>
    <w:rsid w:val="00963FC2"/>
    <w:rsid w:val="0097347C"/>
    <w:rsid w:val="009A2E22"/>
    <w:rsid w:val="009A3BC2"/>
    <w:rsid w:val="009A4A44"/>
    <w:rsid w:val="009C70B2"/>
    <w:rsid w:val="009D44D4"/>
    <w:rsid w:val="00A072A9"/>
    <w:rsid w:val="00A35941"/>
    <w:rsid w:val="00A45E27"/>
    <w:rsid w:val="00A63D32"/>
    <w:rsid w:val="00A80AC9"/>
    <w:rsid w:val="00A80B39"/>
    <w:rsid w:val="00A84316"/>
    <w:rsid w:val="00AB3A9F"/>
    <w:rsid w:val="00AE06A2"/>
    <w:rsid w:val="00AF4F3C"/>
    <w:rsid w:val="00B01E07"/>
    <w:rsid w:val="00B02D15"/>
    <w:rsid w:val="00B449C8"/>
    <w:rsid w:val="00B61F6A"/>
    <w:rsid w:val="00B64835"/>
    <w:rsid w:val="00B837E4"/>
    <w:rsid w:val="00B915A8"/>
    <w:rsid w:val="00BA2FC4"/>
    <w:rsid w:val="00BA7133"/>
    <w:rsid w:val="00BE7A1C"/>
    <w:rsid w:val="00C07C2D"/>
    <w:rsid w:val="00C127E5"/>
    <w:rsid w:val="00C151D0"/>
    <w:rsid w:val="00C17DAA"/>
    <w:rsid w:val="00C20FFC"/>
    <w:rsid w:val="00C37530"/>
    <w:rsid w:val="00C4727D"/>
    <w:rsid w:val="00C50A43"/>
    <w:rsid w:val="00C5305A"/>
    <w:rsid w:val="00C72DB5"/>
    <w:rsid w:val="00C96A97"/>
    <w:rsid w:val="00CA4144"/>
    <w:rsid w:val="00CB21A6"/>
    <w:rsid w:val="00CB301B"/>
    <w:rsid w:val="00CB72FB"/>
    <w:rsid w:val="00D145E2"/>
    <w:rsid w:val="00D42883"/>
    <w:rsid w:val="00D80190"/>
    <w:rsid w:val="00DB2579"/>
    <w:rsid w:val="00DB4920"/>
    <w:rsid w:val="00DC1BDE"/>
    <w:rsid w:val="00DD172F"/>
    <w:rsid w:val="00DD40D5"/>
    <w:rsid w:val="00E05C90"/>
    <w:rsid w:val="00E138D2"/>
    <w:rsid w:val="00E1398E"/>
    <w:rsid w:val="00E2304D"/>
    <w:rsid w:val="00E2313B"/>
    <w:rsid w:val="00E25880"/>
    <w:rsid w:val="00E36B61"/>
    <w:rsid w:val="00E5317B"/>
    <w:rsid w:val="00E727AD"/>
    <w:rsid w:val="00E87926"/>
    <w:rsid w:val="00E92460"/>
    <w:rsid w:val="00E97F2F"/>
    <w:rsid w:val="00ED07C4"/>
    <w:rsid w:val="00ED10F7"/>
    <w:rsid w:val="00EE0AB7"/>
    <w:rsid w:val="00EE3383"/>
    <w:rsid w:val="00EE401F"/>
    <w:rsid w:val="00F00854"/>
    <w:rsid w:val="00F204B2"/>
    <w:rsid w:val="00F27F74"/>
    <w:rsid w:val="00F426EB"/>
    <w:rsid w:val="00F43D83"/>
    <w:rsid w:val="00F44D5E"/>
    <w:rsid w:val="00F72DF5"/>
    <w:rsid w:val="00F8763C"/>
    <w:rsid w:val="00FB7BDF"/>
    <w:rsid w:val="00FC7EC7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5A893E-4C77-489C-9085-3ECF9989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4F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F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27F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10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5210A"/>
    <w:rPr>
      <w:b/>
      <w:bCs/>
      <w:i/>
      <w:iCs/>
      <w:color w:val="4F81BD"/>
      <w:sz w:val="22"/>
      <w:szCs w:val="22"/>
      <w:lang w:eastAsia="en-US"/>
    </w:rPr>
  </w:style>
  <w:style w:type="character" w:styleId="Hipercze">
    <w:name w:val="Hyperlink"/>
    <w:uiPriority w:val="99"/>
    <w:unhideWhenUsed/>
    <w:rsid w:val="00854285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C3337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3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33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33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338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04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61649380</Template>
  <TotalTime>0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 Kielce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Końskie</dc:creator>
  <cp:keywords/>
  <cp:lastModifiedBy>Renata Wojcieszek</cp:lastModifiedBy>
  <cp:revision>2</cp:revision>
  <cp:lastPrinted>2026-01-20T10:44:00Z</cp:lastPrinted>
  <dcterms:created xsi:type="dcterms:W3CDTF">2026-01-20T11:07:00Z</dcterms:created>
  <dcterms:modified xsi:type="dcterms:W3CDTF">2026-01-20T11:07:00Z</dcterms:modified>
</cp:coreProperties>
</file>