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E53CD" w14:textId="77777777"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14:paraId="6E43AFC2" w14:textId="7CE9C5E3" w:rsidR="00112401" w:rsidRDefault="00790616" w:rsidP="00790616">
      <w:pPr>
        <w:pStyle w:val="Tytu"/>
        <w:spacing w:line="360" w:lineRule="auto"/>
      </w:pPr>
      <w:bookmarkStart w:id="0" w:name="_GoBack"/>
      <w:bookmarkEnd w:id="0"/>
      <w:r>
        <w:rPr>
          <w:rFonts w:ascii="Times New Roman" w:hAnsi="Times New Roman"/>
        </w:rPr>
        <w:t>„ Brawurowe BIESZCZADY’’ 7 - 12 czerwca 2026 r. w Bystrem</w:t>
      </w:r>
    </w:p>
    <w:p w14:paraId="35BAA4EE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54561740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14:paraId="05C6D575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14:paraId="37F7AFDD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14:paraId="34227A44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14:paraId="29B95966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14:paraId="46A75799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14:paraId="1CD8759B" w14:textId="77777777"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14:paraId="372479CD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14:paraId="0D6173AF" w14:textId="098ACC09"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40767D">
        <w:rPr>
          <w:b w:val="0"/>
          <w:bCs w:val="0"/>
        </w:rPr>
        <w:t xml:space="preserve"> autokaru z Rzeszowa do </w:t>
      </w:r>
      <w:r w:rsidR="00FE18BA">
        <w:rPr>
          <w:b w:val="0"/>
          <w:bCs w:val="0"/>
        </w:rPr>
        <w:t>Bystrego</w:t>
      </w:r>
      <w:r>
        <w:rPr>
          <w:b w:val="0"/>
          <w:bCs w:val="0"/>
        </w:rPr>
        <w:t>,</w:t>
      </w:r>
    </w:p>
    <w:p w14:paraId="6E9FBB9D" w14:textId="77777777"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pozostawienia samochodu na parkingu w Rzeszowie</w:t>
      </w:r>
    </w:p>
    <w:p w14:paraId="00ED7B56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14:paraId="31A14B1D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14:paraId="13CB6C35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14:paraId="7E02F5F8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14:paraId="52A322F1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14:paraId="578052BD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70F2F8AB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14:paraId="343ABA6C" w14:textId="77777777"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14:paraId="4C0E9647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14:paraId="66A801D9" w14:textId="77777777"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54CDC" w14:textId="77777777" w:rsidR="00905AE5" w:rsidRDefault="00905AE5">
      <w:r>
        <w:separator/>
      </w:r>
    </w:p>
  </w:endnote>
  <w:endnote w:type="continuationSeparator" w:id="0">
    <w:p w14:paraId="614337A1" w14:textId="77777777" w:rsidR="00905AE5" w:rsidRDefault="009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83547" w14:textId="77777777" w:rsidR="00905AE5" w:rsidRDefault="00905AE5">
      <w:r>
        <w:separator/>
      </w:r>
    </w:p>
  </w:footnote>
  <w:footnote w:type="continuationSeparator" w:id="0">
    <w:p w14:paraId="32DE0391" w14:textId="77777777" w:rsidR="00905AE5" w:rsidRDefault="0090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A21CA" w14:textId="77777777" w:rsidR="00BB44AA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3518" w14:textId="77777777" w:rsidR="00BB44AA" w:rsidRDefault="00BB44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01E7A" w14:textId="77777777" w:rsidR="00BB44AA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1E13C5" w14:textId="77777777" w:rsidR="00BB44AA" w:rsidRDefault="00BB44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01"/>
    <w:rsid w:val="00112401"/>
    <w:rsid w:val="0040767D"/>
    <w:rsid w:val="004462E6"/>
    <w:rsid w:val="004C76B1"/>
    <w:rsid w:val="00790616"/>
    <w:rsid w:val="008A23F3"/>
    <w:rsid w:val="00905AE5"/>
    <w:rsid w:val="00B212C8"/>
    <w:rsid w:val="00BB44AA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741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B64980C1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Renata Wojcieszek</cp:lastModifiedBy>
  <cp:revision>2</cp:revision>
  <cp:lastPrinted>2018-12-18T11:29:00Z</cp:lastPrinted>
  <dcterms:created xsi:type="dcterms:W3CDTF">2026-01-20T11:00:00Z</dcterms:created>
  <dcterms:modified xsi:type="dcterms:W3CDTF">2026-01-20T11:00:00Z</dcterms:modified>
</cp:coreProperties>
</file>